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C716F6" w14:textId="77777777" w:rsidR="00C61128" w:rsidRPr="003C59BA" w:rsidRDefault="00C61128" w:rsidP="00CD6FB0">
      <w:pPr>
        <w:pBdr>
          <w:top w:val="single" w:sz="4" w:space="1" w:color="999999"/>
        </w:pBdr>
        <w:spacing w:line="200" w:lineRule="exact"/>
        <w:ind w:right="-46"/>
        <w:rPr>
          <w:sz w:val="20"/>
          <w:szCs w:val="20"/>
        </w:rPr>
      </w:pPr>
    </w:p>
    <w:p w14:paraId="79C892F6" w14:textId="77777777" w:rsidR="00C61128" w:rsidRPr="00C61128" w:rsidRDefault="00C61128" w:rsidP="00CD6FB0">
      <w:pPr>
        <w:rPr>
          <w:color w:val="999999"/>
          <w:sz w:val="28"/>
          <w:szCs w:val="23"/>
        </w:rPr>
      </w:pPr>
      <w:r w:rsidRPr="00C61128">
        <w:rPr>
          <w:color w:val="999999"/>
          <w:sz w:val="28"/>
          <w:szCs w:val="23"/>
        </w:rPr>
        <w:t xml:space="preserve">PFET Application for Variation to Training Form </w:t>
      </w:r>
    </w:p>
    <w:p w14:paraId="1EBADF08" w14:textId="77777777" w:rsidR="00C61128" w:rsidRDefault="00C61128" w:rsidP="00CD6FB0">
      <w:pPr>
        <w:rPr>
          <w:color w:val="999999"/>
          <w:sz w:val="23"/>
          <w:szCs w:val="23"/>
        </w:rPr>
      </w:pPr>
    </w:p>
    <w:p w14:paraId="020AEC88" w14:textId="77777777" w:rsidR="00C61128" w:rsidRDefault="00C61128" w:rsidP="00CD6FB0">
      <w:pPr>
        <w:rPr>
          <w:color w:val="999999"/>
          <w:sz w:val="23"/>
          <w:szCs w:val="23"/>
        </w:rPr>
      </w:pPr>
      <w:r w:rsidRPr="00C61128">
        <w:rPr>
          <w:color w:val="000000" w:themeColor="text1"/>
          <w:sz w:val="24"/>
          <w:szCs w:val="23"/>
        </w:rPr>
        <w:t>RACS ID Number</w:t>
      </w:r>
      <w:r w:rsidRPr="00C61128">
        <w:rPr>
          <w:color w:val="000000" w:themeColor="text1"/>
          <w:sz w:val="23"/>
          <w:szCs w:val="23"/>
        </w:rPr>
        <w:t xml:space="preserve">:  </w:t>
      </w:r>
      <w:r>
        <w:rPr>
          <w:color w:val="999999"/>
          <w:sz w:val="23"/>
          <w:szCs w:val="23"/>
        </w:rPr>
        <w:t>_______________________</w:t>
      </w:r>
    </w:p>
    <w:p w14:paraId="7820E0D7" w14:textId="77777777" w:rsidR="00C61128" w:rsidRDefault="00C61128" w:rsidP="00CD6FB0">
      <w:pPr>
        <w:rPr>
          <w:color w:val="999999"/>
          <w:sz w:val="23"/>
          <w:szCs w:val="23"/>
        </w:rPr>
      </w:pPr>
    </w:p>
    <w:p w14:paraId="205E843B" w14:textId="77777777" w:rsidR="00C61128" w:rsidRDefault="00C61128" w:rsidP="00CD6FB0">
      <w:pPr>
        <w:rPr>
          <w:color w:val="999999"/>
          <w:sz w:val="23"/>
          <w:szCs w:val="23"/>
        </w:rPr>
      </w:pPr>
      <w:r w:rsidRPr="00C61128">
        <w:rPr>
          <w:color w:val="000000" w:themeColor="text1"/>
          <w:sz w:val="24"/>
          <w:szCs w:val="24"/>
        </w:rPr>
        <w:t>First Name</w:t>
      </w:r>
      <w:r w:rsidRPr="00C61128">
        <w:rPr>
          <w:color w:val="000000" w:themeColor="text1"/>
          <w:sz w:val="23"/>
          <w:szCs w:val="23"/>
        </w:rPr>
        <w:t xml:space="preserve">: </w:t>
      </w:r>
      <w:r>
        <w:rPr>
          <w:color w:val="999999"/>
          <w:sz w:val="23"/>
          <w:szCs w:val="23"/>
        </w:rPr>
        <w:t>_____________________________</w:t>
      </w:r>
    </w:p>
    <w:p w14:paraId="65039A08" w14:textId="77777777" w:rsidR="00C61128" w:rsidRDefault="00C61128" w:rsidP="00CD6FB0">
      <w:pPr>
        <w:rPr>
          <w:color w:val="999999"/>
          <w:sz w:val="23"/>
          <w:szCs w:val="23"/>
        </w:rPr>
      </w:pPr>
    </w:p>
    <w:p w14:paraId="56391380" w14:textId="77777777" w:rsidR="00E350C2" w:rsidRDefault="00E350C2" w:rsidP="00CD6FB0">
      <w:pPr>
        <w:rPr>
          <w:color w:val="999999"/>
          <w:sz w:val="23"/>
          <w:szCs w:val="23"/>
        </w:rPr>
      </w:pPr>
      <w:r w:rsidRPr="00C61128">
        <w:rPr>
          <w:color w:val="000000" w:themeColor="text1"/>
          <w:sz w:val="24"/>
          <w:szCs w:val="23"/>
        </w:rPr>
        <w:t>Surname:</w:t>
      </w:r>
      <w:r>
        <w:rPr>
          <w:color w:val="999999"/>
          <w:sz w:val="23"/>
          <w:szCs w:val="23"/>
        </w:rPr>
        <w:t xml:space="preserve"> _______________________________</w:t>
      </w:r>
    </w:p>
    <w:p w14:paraId="66ADF33C" w14:textId="77777777" w:rsidR="00E350C2" w:rsidRDefault="00E350C2" w:rsidP="00CD6FB0">
      <w:pPr>
        <w:rPr>
          <w:color w:val="999999"/>
          <w:sz w:val="23"/>
          <w:szCs w:val="23"/>
        </w:rPr>
      </w:pPr>
    </w:p>
    <w:p w14:paraId="3A59278E" w14:textId="77777777" w:rsidR="00E350C2" w:rsidRDefault="00E350C2" w:rsidP="00CD6FB0">
      <w:pPr>
        <w:rPr>
          <w:color w:val="999999"/>
          <w:sz w:val="23"/>
          <w:szCs w:val="23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E350C2" w14:paraId="06AC74EB" w14:textId="77777777" w:rsidTr="00CD6FB0">
        <w:tc>
          <w:tcPr>
            <w:tcW w:w="9021" w:type="dxa"/>
            <w:shd w:val="clear" w:color="auto" w:fill="000000" w:themeFill="text1"/>
          </w:tcPr>
          <w:p w14:paraId="094F3580" w14:textId="77777777" w:rsidR="00E350C2" w:rsidRPr="00324E83" w:rsidRDefault="00E350C2" w:rsidP="00CD6FB0">
            <w:pPr>
              <w:tabs>
                <w:tab w:val="left" w:pos="7215"/>
              </w:tabs>
              <w:rPr>
                <w:color w:val="FFFFFF" w:themeColor="background1"/>
                <w:sz w:val="24"/>
                <w:szCs w:val="24"/>
              </w:rPr>
            </w:pPr>
            <w:r w:rsidRPr="00324E83">
              <w:rPr>
                <w:color w:val="FFFFFF" w:themeColor="background1"/>
                <w:sz w:val="24"/>
                <w:szCs w:val="24"/>
              </w:rPr>
              <w:t xml:space="preserve">TRAINEE REQUEST – </w:t>
            </w:r>
            <w:r>
              <w:rPr>
                <w:color w:val="FFFFFF" w:themeColor="background1"/>
                <w:sz w:val="24"/>
                <w:szCs w:val="24"/>
              </w:rPr>
              <w:t>Recognition of Prior Learning (RPL)</w:t>
            </w:r>
            <w:r w:rsidRPr="00324E83">
              <w:rPr>
                <w:color w:val="FFFFFF" w:themeColor="background1"/>
                <w:sz w:val="24"/>
                <w:szCs w:val="24"/>
              </w:rPr>
              <w:t xml:space="preserve"> </w:t>
            </w:r>
          </w:p>
          <w:p w14:paraId="3EC42AD8" w14:textId="77777777" w:rsidR="00E350C2" w:rsidRPr="00324E83" w:rsidRDefault="00E350C2" w:rsidP="00CD6FB0">
            <w:pPr>
              <w:tabs>
                <w:tab w:val="left" w:pos="7215"/>
              </w:tabs>
              <w:rPr>
                <w:color w:val="999999"/>
                <w:sz w:val="24"/>
                <w:szCs w:val="24"/>
              </w:rPr>
            </w:pPr>
          </w:p>
        </w:tc>
      </w:tr>
    </w:tbl>
    <w:p w14:paraId="210E03AF" w14:textId="77777777" w:rsidR="00E350C2" w:rsidRDefault="00E350C2" w:rsidP="00CD6FB0">
      <w:pPr>
        <w:rPr>
          <w:color w:val="999999"/>
          <w:sz w:val="23"/>
          <w:szCs w:val="23"/>
        </w:rPr>
      </w:pPr>
    </w:p>
    <w:p w14:paraId="31B01FC6" w14:textId="77777777" w:rsidR="00E350C2" w:rsidRDefault="00E350C2" w:rsidP="00CD6FB0">
      <w:pPr>
        <w:rPr>
          <w:sz w:val="24"/>
        </w:rPr>
      </w:pPr>
      <w:r w:rsidRPr="00BB0EC6">
        <w:rPr>
          <w:sz w:val="24"/>
        </w:rPr>
        <w:t>Request Type:</w:t>
      </w:r>
      <w:r>
        <w:rPr>
          <w:sz w:val="24"/>
        </w:rPr>
        <w:t xml:space="preserve"> Recognition of Prior Learning (RPL)</w:t>
      </w:r>
    </w:p>
    <w:p w14:paraId="4CBFC88B" w14:textId="77777777" w:rsidR="00E350C2" w:rsidRDefault="00E350C2" w:rsidP="00CD6FB0">
      <w:pPr>
        <w:rPr>
          <w:sz w:val="24"/>
        </w:rPr>
      </w:pPr>
    </w:p>
    <w:p w14:paraId="747D5FA0" w14:textId="77777777" w:rsidR="00E350C2" w:rsidRDefault="00E350C2" w:rsidP="00CD6FB0">
      <w:pPr>
        <w:rPr>
          <w:sz w:val="24"/>
        </w:rPr>
      </w:pPr>
    </w:p>
    <w:p w14:paraId="08CA62E2" w14:textId="77777777" w:rsidR="00E350C2" w:rsidRDefault="00E350C2" w:rsidP="00CD6FB0">
      <w:pPr>
        <w:rPr>
          <w:sz w:val="24"/>
        </w:rPr>
      </w:pPr>
      <w:r>
        <w:rPr>
          <w:sz w:val="24"/>
        </w:rPr>
        <w:t>Comments: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E350C2" w14:paraId="6437F21E" w14:textId="77777777" w:rsidTr="00CD6FB0">
        <w:tc>
          <w:tcPr>
            <w:tcW w:w="9021" w:type="dxa"/>
          </w:tcPr>
          <w:p w14:paraId="57401EFD" w14:textId="77777777" w:rsidR="00E350C2" w:rsidRDefault="00E350C2" w:rsidP="00CD6FB0">
            <w:pPr>
              <w:rPr>
                <w:sz w:val="24"/>
              </w:rPr>
            </w:pPr>
          </w:p>
          <w:p w14:paraId="51F1B42A" w14:textId="77777777" w:rsidR="00E350C2" w:rsidRDefault="00E350C2" w:rsidP="00CD6FB0">
            <w:pPr>
              <w:rPr>
                <w:sz w:val="24"/>
              </w:rPr>
            </w:pPr>
          </w:p>
          <w:p w14:paraId="40998A72" w14:textId="77777777" w:rsidR="00E350C2" w:rsidRDefault="00E350C2" w:rsidP="00CD6FB0">
            <w:pPr>
              <w:rPr>
                <w:sz w:val="24"/>
              </w:rPr>
            </w:pPr>
          </w:p>
          <w:p w14:paraId="5D61136D" w14:textId="77777777" w:rsidR="00E350C2" w:rsidRDefault="00E350C2" w:rsidP="00CD6FB0">
            <w:pPr>
              <w:rPr>
                <w:sz w:val="24"/>
              </w:rPr>
            </w:pPr>
          </w:p>
          <w:p w14:paraId="70331888" w14:textId="77777777" w:rsidR="00E350C2" w:rsidRDefault="00E350C2" w:rsidP="00CD6FB0">
            <w:pPr>
              <w:rPr>
                <w:sz w:val="24"/>
              </w:rPr>
            </w:pPr>
          </w:p>
          <w:p w14:paraId="734114BC" w14:textId="77777777" w:rsidR="00E350C2" w:rsidRDefault="00E350C2" w:rsidP="00CD6FB0">
            <w:pPr>
              <w:rPr>
                <w:sz w:val="24"/>
              </w:rPr>
            </w:pPr>
          </w:p>
          <w:p w14:paraId="22C56FE7" w14:textId="77777777" w:rsidR="00E350C2" w:rsidRDefault="00E350C2" w:rsidP="00CD6FB0">
            <w:pPr>
              <w:rPr>
                <w:sz w:val="24"/>
              </w:rPr>
            </w:pPr>
          </w:p>
          <w:p w14:paraId="0B62B149" w14:textId="77777777" w:rsidR="00E350C2" w:rsidRDefault="00E350C2" w:rsidP="00CD6FB0">
            <w:pPr>
              <w:rPr>
                <w:sz w:val="24"/>
              </w:rPr>
            </w:pPr>
          </w:p>
        </w:tc>
      </w:tr>
    </w:tbl>
    <w:p w14:paraId="5150565E" w14:textId="77777777" w:rsidR="00E350C2" w:rsidRDefault="00E350C2" w:rsidP="00CD6FB0">
      <w:pPr>
        <w:rPr>
          <w:sz w:val="24"/>
        </w:rPr>
      </w:pPr>
    </w:p>
    <w:p w14:paraId="120E3C74" w14:textId="77777777" w:rsidR="00E350C2" w:rsidRDefault="00E350C2" w:rsidP="00CD6FB0">
      <w:pPr>
        <w:rPr>
          <w:iCs/>
          <w:sz w:val="24"/>
          <w:szCs w:val="24"/>
        </w:rPr>
      </w:pPr>
      <w:r w:rsidRPr="006D3689">
        <w:rPr>
          <w:iCs/>
          <w:sz w:val="24"/>
          <w:szCs w:val="24"/>
        </w:rPr>
        <w:t>Supporting Documentation:</w:t>
      </w: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E350C2" w14:paraId="3FAD28F7" w14:textId="77777777" w:rsidTr="00CD6FB0">
        <w:tc>
          <w:tcPr>
            <w:tcW w:w="9072" w:type="dxa"/>
          </w:tcPr>
          <w:p w14:paraId="4731DB9F" w14:textId="77777777" w:rsidR="00E350C2" w:rsidRDefault="00E350C2" w:rsidP="00CD6FB0">
            <w:pPr>
              <w:rPr>
                <w:iCs/>
                <w:sz w:val="24"/>
                <w:szCs w:val="24"/>
              </w:rPr>
            </w:pPr>
          </w:p>
          <w:p w14:paraId="5EC3466A" w14:textId="77777777" w:rsidR="00E350C2" w:rsidRDefault="00E350C2" w:rsidP="00CD6FB0">
            <w:pPr>
              <w:rPr>
                <w:iCs/>
                <w:sz w:val="24"/>
                <w:szCs w:val="24"/>
              </w:rPr>
            </w:pPr>
          </w:p>
          <w:p w14:paraId="047140AE" w14:textId="77777777" w:rsidR="00E350C2" w:rsidRDefault="00E350C2" w:rsidP="00CD6FB0">
            <w:pPr>
              <w:rPr>
                <w:iCs/>
                <w:sz w:val="24"/>
                <w:szCs w:val="24"/>
              </w:rPr>
            </w:pPr>
          </w:p>
          <w:p w14:paraId="07CB0378" w14:textId="77777777" w:rsidR="00E350C2" w:rsidRDefault="00E350C2" w:rsidP="00CD6FB0">
            <w:pPr>
              <w:rPr>
                <w:iCs/>
                <w:sz w:val="24"/>
                <w:szCs w:val="24"/>
              </w:rPr>
            </w:pPr>
          </w:p>
          <w:p w14:paraId="1250C52C" w14:textId="77777777" w:rsidR="00E350C2" w:rsidRDefault="00E350C2" w:rsidP="00CD6FB0">
            <w:pPr>
              <w:rPr>
                <w:iCs/>
                <w:sz w:val="24"/>
                <w:szCs w:val="24"/>
              </w:rPr>
            </w:pPr>
          </w:p>
          <w:p w14:paraId="3FA8F3C3" w14:textId="77777777" w:rsidR="00E350C2" w:rsidRDefault="00E350C2" w:rsidP="00CD6FB0">
            <w:pPr>
              <w:rPr>
                <w:iCs/>
                <w:sz w:val="24"/>
                <w:szCs w:val="24"/>
              </w:rPr>
            </w:pPr>
          </w:p>
          <w:p w14:paraId="4F9C6451" w14:textId="77777777" w:rsidR="00E350C2" w:rsidRDefault="00E350C2" w:rsidP="00CD6FB0">
            <w:pPr>
              <w:rPr>
                <w:iCs/>
                <w:sz w:val="24"/>
                <w:szCs w:val="24"/>
              </w:rPr>
            </w:pPr>
          </w:p>
          <w:p w14:paraId="3DC16785" w14:textId="77777777" w:rsidR="00E350C2" w:rsidRDefault="00E350C2" w:rsidP="00CD6FB0">
            <w:pPr>
              <w:rPr>
                <w:iCs/>
                <w:sz w:val="24"/>
                <w:szCs w:val="24"/>
              </w:rPr>
            </w:pPr>
          </w:p>
        </w:tc>
      </w:tr>
    </w:tbl>
    <w:p w14:paraId="710968CA" w14:textId="77777777" w:rsidR="00E350C2" w:rsidRPr="006D3689" w:rsidRDefault="00E350C2" w:rsidP="00CD6FB0">
      <w:pPr>
        <w:rPr>
          <w:iCs/>
          <w:sz w:val="24"/>
          <w:szCs w:val="24"/>
        </w:rPr>
      </w:pPr>
    </w:p>
    <w:p w14:paraId="1105FE27" w14:textId="77777777" w:rsidR="00E350C2" w:rsidRPr="006D3689" w:rsidRDefault="00E350C2" w:rsidP="00CD6FB0">
      <w:pPr>
        <w:rPr>
          <w:iCs/>
          <w:sz w:val="20"/>
          <w:szCs w:val="20"/>
        </w:rPr>
      </w:pPr>
    </w:p>
    <w:p w14:paraId="2DF3DFE2" w14:textId="77777777" w:rsidR="00E350C2" w:rsidRDefault="00E350C2" w:rsidP="00CD6FB0">
      <w:pPr>
        <w:rPr>
          <w:i/>
          <w:sz w:val="20"/>
          <w:szCs w:val="20"/>
        </w:rPr>
      </w:pPr>
    </w:p>
    <w:p w14:paraId="7FE0A00A" w14:textId="77777777" w:rsidR="00E350C2" w:rsidRPr="00FA13B4" w:rsidRDefault="00E350C2" w:rsidP="00CD6FB0">
      <w:pPr>
        <w:jc w:val="center"/>
        <w:rPr>
          <w:i/>
          <w:sz w:val="20"/>
          <w:szCs w:val="20"/>
        </w:rPr>
      </w:pPr>
      <w:r w:rsidRPr="00F95736">
        <w:rPr>
          <w:i/>
          <w:sz w:val="20"/>
          <w:szCs w:val="20"/>
        </w:rPr>
        <w:t>PLEASE ATTACH ANY SUPPORTING DOCUMENTATION IF APPLICABLE WITH THE</w:t>
      </w:r>
      <w:r>
        <w:rPr>
          <w:i/>
          <w:sz w:val="20"/>
          <w:szCs w:val="20"/>
        </w:rPr>
        <w:br/>
      </w:r>
      <w:r w:rsidRPr="00F95736">
        <w:rPr>
          <w:i/>
          <w:sz w:val="20"/>
          <w:szCs w:val="20"/>
        </w:rPr>
        <w:t>REQUEST</w:t>
      </w:r>
      <w:r>
        <w:rPr>
          <w:i/>
          <w:sz w:val="20"/>
          <w:szCs w:val="20"/>
        </w:rPr>
        <w:t xml:space="preserve"> AND RETURN TO </w:t>
      </w:r>
      <w:hyperlink r:id="rId7" w:history="1">
        <w:r w:rsidR="000933E1" w:rsidRPr="00465065">
          <w:rPr>
            <w:rStyle w:val="Hyperlink"/>
            <w:i/>
            <w:sz w:val="20"/>
            <w:szCs w:val="20"/>
          </w:rPr>
          <w:t>pfet@generalsurgeons.com.au</w:t>
        </w:r>
      </w:hyperlink>
      <w:r w:rsidR="000933E1">
        <w:rPr>
          <w:i/>
          <w:sz w:val="20"/>
          <w:szCs w:val="20"/>
        </w:rPr>
        <w:t xml:space="preserve"> </w:t>
      </w:r>
    </w:p>
    <w:p w14:paraId="67688FA6" w14:textId="77777777" w:rsidR="00FA13B4" w:rsidRPr="00FA13B4" w:rsidRDefault="00FA13B4" w:rsidP="00CD6FB0">
      <w:pPr>
        <w:rPr>
          <w:i/>
          <w:sz w:val="20"/>
          <w:szCs w:val="20"/>
        </w:rPr>
      </w:pPr>
    </w:p>
    <w:sectPr w:rsidR="00FA13B4" w:rsidRPr="00FA13B4" w:rsidSect="00FA13B4">
      <w:headerReference w:type="default" r:id="rId8"/>
      <w:pgSz w:w="11906" w:h="16838"/>
      <w:pgMar w:top="1440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7B02AD" w14:textId="77777777" w:rsidR="00137AFC" w:rsidRDefault="00137AFC" w:rsidP="00C61128">
      <w:r>
        <w:separator/>
      </w:r>
    </w:p>
  </w:endnote>
  <w:endnote w:type="continuationSeparator" w:id="0">
    <w:p w14:paraId="17CD49DE" w14:textId="77777777" w:rsidR="00137AFC" w:rsidRDefault="00137AFC" w:rsidP="00C61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9FFD45" w14:textId="77777777" w:rsidR="00137AFC" w:rsidRDefault="00137AFC" w:rsidP="00C61128">
      <w:r>
        <w:separator/>
      </w:r>
    </w:p>
  </w:footnote>
  <w:footnote w:type="continuationSeparator" w:id="0">
    <w:p w14:paraId="3635F093" w14:textId="77777777" w:rsidR="00137AFC" w:rsidRDefault="00137AFC" w:rsidP="00C611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DDAED6" w14:textId="77777777" w:rsidR="00CD6FB0" w:rsidRDefault="00CD6FB0" w:rsidP="00CD6FB0">
    <w:pPr>
      <w:ind w:left="2268" w:firstLine="851"/>
      <w:rPr>
        <w:rFonts w:eastAsia="Century Gothic" w:cs="Century Gothic"/>
        <w:color w:val="999999"/>
        <w:sz w:val="28"/>
        <w:szCs w:val="28"/>
      </w:rPr>
    </w:pPr>
    <w:r w:rsidRPr="00CA7F70">
      <w:rPr>
        <w:rFonts w:ascii="Calibri" w:eastAsia="Calibri" w:hAnsi="Calibri" w:cs="Times New Roman"/>
        <w:noProof/>
        <w:sz w:val="22"/>
        <w:szCs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234E45B" wp14:editId="2229728B">
              <wp:simplePos x="0" y="0"/>
              <wp:positionH relativeFrom="column">
                <wp:posOffset>-22167</wp:posOffset>
              </wp:positionH>
              <wp:positionV relativeFrom="paragraph">
                <wp:posOffset>-205740</wp:posOffset>
              </wp:positionV>
              <wp:extent cx="1744980" cy="766812"/>
              <wp:effectExtent l="0" t="0" r="7620" b="0"/>
              <wp:wrapNone/>
              <wp:docPr id="1189450964" name="Group 11894509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44980" cy="766812"/>
                        <a:chOff x="0" y="0"/>
                        <a:chExt cx="1924050" cy="800735"/>
                      </a:xfrm>
                    </wpg:grpSpPr>
                    <pic:pic xmlns:pic="http://schemas.openxmlformats.org/drawingml/2006/picture">
                      <pic:nvPicPr>
                        <pic:cNvPr id="1057464650" name="Picture 1057464650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/>
                        <a:stretch/>
                      </pic:blipFill>
                      <pic:spPr bwMode="auto">
                        <a:xfrm>
                          <a:off x="0" y="71243"/>
                          <a:ext cx="784860" cy="704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813871778" name="Picture 1813871778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50900" y="0"/>
                          <a:ext cx="1073150" cy="800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CDE68C4" id="Group 1189450964" o:spid="_x0000_s1026" style="position:absolute;margin-left:-1.75pt;margin-top:-16.2pt;width:137.4pt;height:60.4pt;z-index:251659264;mso-width-relative:margin;mso-height-relative:margin" coordsize="19240,8007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57464650" o:spid="_x0000_s1027" type="#_x0000_t75" style="position:absolute;top:712;width:7848;height:70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">
                <v:imagedata r:id="rId3" o:title=""/>
              </v:shape>
              <v:shape id="Picture 1813871778" o:spid="_x0000_s1028" type="#_x0000_t75" style="position:absolute;left:8509;width:10731;height:80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">
                <v:imagedata r:id="rId4" o:title=""/>
              </v:shape>
            </v:group>
          </w:pict>
        </mc:Fallback>
      </mc:AlternateContent>
    </w:r>
    <w:r w:rsidRPr="003C59BA">
      <w:rPr>
        <w:rFonts w:eastAsia="Century Gothic" w:cs="Century Gothic"/>
        <w:color w:val="999999"/>
        <w:sz w:val="28"/>
        <w:szCs w:val="28"/>
      </w:rPr>
      <w:t>Post Fellowship Education &amp; Training</w:t>
    </w:r>
  </w:p>
  <w:p w14:paraId="5E890BA0" w14:textId="77777777" w:rsidR="00CD6FB0" w:rsidRPr="003C59BA" w:rsidRDefault="00CD6FB0" w:rsidP="00CD6FB0">
    <w:pPr>
      <w:ind w:left="2268" w:firstLine="851"/>
      <w:rPr>
        <w:rFonts w:eastAsia="Century Gothic" w:cs="Century Gothic"/>
        <w:color w:val="999999"/>
        <w:sz w:val="28"/>
        <w:szCs w:val="28"/>
      </w:rPr>
    </w:pPr>
    <w:r>
      <w:rPr>
        <w:rFonts w:eastAsia="Century Gothic" w:cs="Century Gothic"/>
        <w:color w:val="999999"/>
        <w:sz w:val="28"/>
        <w:szCs w:val="28"/>
      </w:rPr>
      <w:t>Program in Trauma Surgery</w:t>
    </w:r>
  </w:p>
  <w:p w14:paraId="4A8FE8B1" w14:textId="77777777" w:rsidR="00CD6FB0" w:rsidRDefault="00CD6FB0" w:rsidP="00CD6FB0">
    <w:pPr>
      <w:spacing w:before="60"/>
      <w:ind w:left="2268" w:firstLine="851"/>
      <w:rPr>
        <w:rFonts w:eastAsia="Century Gothic" w:cs="Century Gothic"/>
        <w:color w:val="999999"/>
        <w:position w:val="-1"/>
        <w:sz w:val="14"/>
        <w:szCs w:val="14"/>
      </w:rPr>
    </w:pPr>
    <w:r w:rsidRPr="003C59BA">
      <w:rPr>
        <w:rFonts w:eastAsia="Century Gothic" w:cs="Century Gothic"/>
        <w:color w:val="999999"/>
        <w:position w:val="-1"/>
        <w:sz w:val="14"/>
        <w:szCs w:val="14"/>
      </w:rPr>
      <w:t>General</w:t>
    </w:r>
    <w:r w:rsidRPr="003C59BA">
      <w:rPr>
        <w:rFonts w:eastAsia="Century Gothic" w:cs="Century Gothic"/>
        <w:color w:val="999999"/>
        <w:spacing w:val="2"/>
        <w:position w:val="-1"/>
        <w:sz w:val="14"/>
        <w:szCs w:val="14"/>
      </w:rPr>
      <w:t xml:space="preserve"> </w:t>
    </w:r>
    <w:r w:rsidRPr="003C59BA">
      <w:rPr>
        <w:rFonts w:eastAsia="Century Gothic" w:cs="Century Gothic"/>
        <w:color w:val="999999"/>
        <w:position w:val="-1"/>
        <w:sz w:val="14"/>
        <w:szCs w:val="14"/>
      </w:rPr>
      <w:t>Su</w:t>
    </w:r>
    <w:r w:rsidRPr="003C59BA">
      <w:rPr>
        <w:rFonts w:eastAsia="Century Gothic" w:cs="Century Gothic"/>
        <w:color w:val="999999"/>
        <w:spacing w:val="-1"/>
        <w:position w:val="-1"/>
        <w:sz w:val="14"/>
        <w:szCs w:val="14"/>
      </w:rPr>
      <w:t>r</w:t>
    </w:r>
    <w:r w:rsidRPr="003C59BA">
      <w:rPr>
        <w:rFonts w:eastAsia="Century Gothic" w:cs="Century Gothic"/>
        <w:color w:val="999999"/>
        <w:position w:val="-1"/>
        <w:sz w:val="14"/>
        <w:szCs w:val="14"/>
      </w:rPr>
      <w:t>geons</w:t>
    </w:r>
    <w:r w:rsidRPr="003C59BA">
      <w:rPr>
        <w:rFonts w:eastAsia="Century Gothic" w:cs="Century Gothic"/>
        <w:color w:val="999999"/>
        <w:spacing w:val="-1"/>
        <w:position w:val="-1"/>
        <w:sz w:val="14"/>
        <w:szCs w:val="14"/>
      </w:rPr>
      <w:t xml:space="preserve"> </w:t>
    </w:r>
    <w:r w:rsidRPr="003C59BA">
      <w:rPr>
        <w:rFonts w:eastAsia="Century Gothic" w:cs="Century Gothic"/>
        <w:color w:val="999999"/>
        <w:spacing w:val="2"/>
        <w:position w:val="-1"/>
        <w:sz w:val="14"/>
        <w:szCs w:val="14"/>
      </w:rPr>
      <w:t>A</w:t>
    </w:r>
    <w:r w:rsidRPr="003C59BA">
      <w:rPr>
        <w:rFonts w:eastAsia="Century Gothic" w:cs="Century Gothic"/>
        <w:color w:val="999999"/>
        <w:position w:val="-1"/>
        <w:sz w:val="14"/>
        <w:szCs w:val="14"/>
      </w:rPr>
      <w:t>u</w:t>
    </w:r>
    <w:r w:rsidRPr="003C59BA">
      <w:rPr>
        <w:rFonts w:eastAsia="Century Gothic" w:cs="Century Gothic"/>
        <w:color w:val="999999"/>
        <w:spacing w:val="-1"/>
        <w:position w:val="-1"/>
        <w:sz w:val="14"/>
        <w:szCs w:val="14"/>
      </w:rPr>
      <w:t>st</w:t>
    </w:r>
    <w:r w:rsidRPr="003C59BA">
      <w:rPr>
        <w:rFonts w:eastAsia="Century Gothic" w:cs="Century Gothic"/>
        <w:color w:val="999999"/>
        <w:position w:val="-1"/>
        <w:sz w:val="14"/>
        <w:szCs w:val="14"/>
      </w:rPr>
      <w:t>r</w:t>
    </w:r>
    <w:r w:rsidRPr="003C59BA">
      <w:rPr>
        <w:rFonts w:eastAsia="Century Gothic" w:cs="Century Gothic"/>
        <w:color w:val="999999"/>
        <w:spacing w:val="-1"/>
        <w:position w:val="-1"/>
        <w:sz w:val="14"/>
        <w:szCs w:val="14"/>
      </w:rPr>
      <w:t>a</w:t>
    </w:r>
    <w:r w:rsidRPr="003C59BA">
      <w:rPr>
        <w:rFonts w:eastAsia="Century Gothic" w:cs="Century Gothic"/>
        <w:color w:val="999999"/>
        <w:position w:val="-1"/>
        <w:sz w:val="14"/>
        <w:szCs w:val="14"/>
      </w:rPr>
      <w:t>lia</w:t>
    </w:r>
  </w:p>
  <w:p w14:paraId="0DDEB9E7" w14:textId="77777777" w:rsidR="00CD6FB0" w:rsidRPr="003C59BA" w:rsidRDefault="00CD6FB0" w:rsidP="00CD6FB0">
    <w:pPr>
      <w:spacing w:before="60"/>
      <w:ind w:left="2268" w:firstLine="851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8CC"/>
    <w:rsid w:val="0005785A"/>
    <w:rsid w:val="00060D35"/>
    <w:rsid w:val="000933E1"/>
    <w:rsid w:val="00101915"/>
    <w:rsid w:val="00137AFC"/>
    <w:rsid w:val="00260565"/>
    <w:rsid w:val="00283990"/>
    <w:rsid w:val="00285771"/>
    <w:rsid w:val="00303E51"/>
    <w:rsid w:val="003238CC"/>
    <w:rsid w:val="00324E83"/>
    <w:rsid w:val="003C7761"/>
    <w:rsid w:val="00467763"/>
    <w:rsid w:val="004B6E3B"/>
    <w:rsid w:val="00502E5F"/>
    <w:rsid w:val="00590216"/>
    <w:rsid w:val="005C6843"/>
    <w:rsid w:val="00614154"/>
    <w:rsid w:val="00703C7D"/>
    <w:rsid w:val="00730184"/>
    <w:rsid w:val="0089653D"/>
    <w:rsid w:val="008C65C2"/>
    <w:rsid w:val="008F062F"/>
    <w:rsid w:val="009B2E5D"/>
    <w:rsid w:val="009D6E9A"/>
    <w:rsid w:val="00A24D9D"/>
    <w:rsid w:val="00A56CE1"/>
    <w:rsid w:val="00AE67F0"/>
    <w:rsid w:val="00B50290"/>
    <w:rsid w:val="00B86E0D"/>
    <w:rsid w:val="00BB0EC6"/>
    <w:rsid w:val="00C61128"/>
    <w:rsid w:val="00CD6FB0"/>
    <w:rsid w:val="00D830A5"/>
    <w:rsid w:val="00D93B7D"/>
    <w:rsid w:val="00DF7749"/>
    <w:rsid w:val="00E350C2"/>
    <w:rsid w:val="00E36B7F"/>
    <w:rsid w:val="00E37913"/>
    <w:rsid w:val="00F95736"/>
    <w:rsid w:val="00FA1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18985D"/>
  <w15:docId w15:val="{83B9168D-846C-48EF-A5A4-5D22348EF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1128"/>
    <w:pPr>
      <w:spacing w:after="0" w:line="240" w:lineRule="auto"/>
    </w:pPr>
    <w:rPr>
      <w:rFonts w:ascii="Verdana" w:hAnsi="Verdana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61128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6112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1128"/>
    <w:rPr>
      <w:rFonts w:ascii="Verdana" w:hAnsi="Verdana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C6112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1128"/>
    <w:rPr>
      <w:rFonts w:ascii="Verdana" w:hAnsi="Verdana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C61128"/>
    <w:rPr>
      <w:color w:val="808080"/>
    </w:rPr>
  </w:style>
  <w:style w:type="table" w:styleId="TableGrid">
    <w:name w:val="Table Grid"/>
    <w:basedOn w:val="TableNormal"/>
    <w:uiPriority w:val="39"/>
    <w:rsid w:val="00BB0E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B6E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E3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A13B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33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fet@generalsurgeons.com.a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Shared%20Folders\GSA%20Documents\COMMUNICATIONS%20&amp;%20EVENTS\Websites\GSA%20Website\Redevelopment\2024\Website%20Content%20(Sally)\PFET_Trauma_Forms_Variation%20to%20Training_RP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59BB5-07E6-4DD8-8703-11DD0316B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PFET_Trauma_Forms_Variation to Training_RPL.dotx</Template>
  <TotalTime>1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Purcell</dc:creator>
  <cp:lastModifiedBy>Erin Purcell</cp:lastModifiedBy>
  <cp:revision>1</cp:revision>
  <dcterms:created xsi:type="dcterms:W3CDTF">2024-12-06T04:57:00Z</dcterms:created>
  <dcterms:modified xsi:type="dcterms:W3CDTF">2024-12-06T04:58:00Z</dcterms:modified>
</cp:coreProperties>
</file>